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AB" w:rsidRDefault="00176CAB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>Protokół Nr 1/0012.3/2024-2029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 w:rsidRPr="005C5CFD">
        <w:rPr>
          <w:rFonts w:ascii="Times New Roman" w:hAnsi="Times New Roman"/>
          <w:b/>
          <w:sz w:val="24"/>
          <w:szCs w:val="24"/>
        </w:rPr>
        <w:t>Komisji Oświaty, Kultury, Sportu i Turystyki Rady Gminy Boronów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4C4B4B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>z dnia 15 maja 2024</w:t>
      </w:r>
      <w:r w:rsidRPr="005C5CF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 xml:space="preserve"> r.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176CAB" w:rsidRPr="000923CB" w:rsidRDefault="00176CAB" w:rsidP="001F61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C4B4B"/>
          <w:sz w:val="24"/>
          <w:szCs w:val="24"/>
          <w:lang w:eastAsia="pl-PL"/>
        </w:rPr>
      </w:pPr>
      <w:r w:rsidRPr="000923CB">
        <w:rPr>
          <w:rFonts w:ascii="Verdana" w:hAnsi="Verdana" w:cs="Arial"/>
          <w:b/>
          <w:bCs/>
          <w:color w:val="000000"/>
          <w:sz w:val="24"/>
          <w:szCs w:val="24"/>
          <w:lang w:eastAsia="pl-PL"/>
        </w:rPr>
        <w:t> 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Komisja Oświaty, Kultury i Sportu i Turystyki Rady Gminy Boronów w składzie: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1. Tomasz Dziemba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2. Irena Kozak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3. Wioleta Lipka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4. Łukasz Pietruszka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5. Monika Stępień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br/>
        <w:t>zebrała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się w celu wyboru przewodniczącego komisji oraz zastępcy przewodniczącego komisji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Pan Łukasz Pietruszka na przewodniczącą komisji zaproponował Panią Monikę Stępień, która wyraził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zgodę.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Nie pojawiło się więcej propozycji na przewodniczącego komisji.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Podaną propozycję poddano pod głosowanie.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ik głosowania był następujący: 4 głosy ,,za” , 1 głos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rzymujący”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176CAB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związku z powyższym przewodniczącą komisji Komisja Oświaty, Kultury i Sportu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 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Turystyki Rady Gminy Boronów została Pani Monika Stępień.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176CAB" w:rsidRPr="005C5CFD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dalszej części spotkania na zastępcę przewodniczącego Pani Irena Kozak zaproponowała Panią Wioletę Lipkę, która wyraziła zgodę.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 pojawiło się więcej propozycji na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zastępcę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przewodniczącego komisji.</w:t>
      </w:r>
    </w:p>
    <w:p w:rsidR="00176CAB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Podaną propozycję poddano pod głosowanie.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4C4B4B"/>
          <w:sz w:val="24"/>
          <w:szCs w:val="24"/>
          <w:lang w:eastAsia="pl-PL"/>
        </w:rPr>
        <w:br/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ik głosowania był następujący: 4 głosy ,,za” , 1 głos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rzymujący”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176CAB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</w:p>
    <w:p w:rsidR="00176CAB" w:rsidRPr="00110972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związku z powyższym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zastępcą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rzewodniczącej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komisji Komisja Oświaty, Kultury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 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Sportu i Turystyki Rady Gminy Boronów została Pani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Wioleta Lipka.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176CAB" w:rsidRDefault="00176CAB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 tym posiedzenie zakończono.</w:t>
      </w:r>
    </w:p>
    <w:p w:rsidR="00176CAB" w:rsidRDefault="00176CAB" w:rsidP="00C116F0">
      <w:pPr>
        <w:shd w:val="clear" w:color="auto" w:fill="FFFFFF"/>
        <w:ind w:left="28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br/>
        <w:t>Przewodnicząca Komisji:</w:t>
      </w:r>
    </w:p>
    <w:p w:rsidR="00176CAB" w:rsidRPr="005A6BEA" w:rsidRDefault="00176CAB" w:rsidP="00C116F0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Monika Stępień</w:t>
      </w:r>
      <w:r>
        <w:rPr>
          <w:rFonts w:ascii="Times New Roman" w:hAnsi="Times New Roman"/>
        </w:rPr>
        <w:tab/>
      </w:r>
    </w:p>
    <w:sectPr w:rsidR="00176CAB" w:rsidRPr="005A6BEA" w:rsidSect="00F8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CB"/>
    <w:rsid w:val="000923CB"/>
    <w:rsid w:val="000924A6"/>
    <w:rsid w:val="00110972"/>
    <w:rsid w:val="00154B90"/>
    <w:rsid w:val="00176CAB"/>
    <w:rsid w:val="001E061E"/>
    <w:rsid w:val="001F61FC"/>
    <w:rsid w:val="00501239"/>
    <w:rsid w:val="005A6BEA"/>
    <w:rsid w:val="005C5CFD"/>
    <w:rsid w:val="006140F0"/>
    <w:rsid w:val="008341A8"/>
    <w:rsid w:val="00871EB8"/>
    <w:rsid w:val="00956F20"/>
    <w:rsid w:val="00AD51E7"/>
    <w:rsid w:val="00B81BDE"/>
    <w:rsid w:val="00C116F0"/>
    <w:rsid w:val="00C526B0"/>
    <w:rsid w:val="00F14D58"/>
    <w:rsid w:val="00F8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2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3C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Strong">
    <w:name w:val="Strong"/>
    <w:basedOn w:val="DefaultParagraphFont"/>
    <w:uiPriority w:val="99"/>
    <w:qFormat/>
    <w:rsid w:val="000923C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92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4</cp:revision>
  <dcterms:created xsi:type="dcterms:W3CDTF">2024-05-22T20:16:00Z</dcterms:created>
  <dcterms:modified xsi:type="dcterms:W3CDTF">2024-05-27T10:28:00Z</dcterms:modified>
</cp:coreProperties>
</file>