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28" w:rsidRDefault="00BC6628" w:rsidP="001F61F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pl-PL"/>
        </w:rPr>
        <w:t>Protokół Nr 1/0012.2/2024-2029</w:t>
      </w:r>
    </w:p>
    <w:p w:rsidR="00BC6628" w:rsidRPr="005C5CFD" w:rsidRDefault="00BC6628" w:rsidP="001F61F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Komisji Budżetu</w:t>
      </w:r>
      <w:r w:rsidRPr="005C5CFD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Finansów i Rozwoju </w:t>
      </w:r>
      <w:r w:rsidRPr="005C5CFD">
        <w:rPr>
          <w:rFonts w:ascii="Times New Roman" w:hAnsi="Times New Roman"/>
          <w:b/>
          <w:sz w:val="24"/>
          <w:szCs w:val="24"/>
        </w:rPr>
        <w:t>Rady Gminy Boronów</w:t>
      </w:r>
    </w:p>
    <w:p w:rsidR="00BC6628" w:rsidRPr="005C5CFD" w:rsidRDefault="00BC6628" w:rsidP="001F61F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4C4B4B"/>
          <w:kern w:val="36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pl-PL"/>
        </w:rPr>
        <w:t>z dnia 15 maja 2024</w:t>
      </w:r>
      <w:r w:rsidRPr="005C5CF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pl-PL"/>
        </w:rPr>
        <w:t xml:space="preserve"> r.</w:t>
      </w:r>
    </w:p>
    <w:p w:rsidR="00BC6628" w:rsidRPr="005C5CFD" w:rsidRDefault="00BC6628" w:rsidP="001F61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C4B4B"/>
          <w:sz w:val="24"/>
          <w:szCs w:val="24"/>
          <w:lang w:eastAsia="pl-PL"/>
        </w:rPr>
      </w:pPr>
      <w:r w:rsidRPr="005C5CFD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 w:rsidR="00BC6628" w:rsidRPr="000923CB" w:rsidRDefault="00BC6628" w:rsidP="001F61F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4C4B4B"/>
          <w:sz w:val="24"/>
          <w:szCs w:val="24"/>
          <w:lang w:eastAsia="pl-PL"/>
        </w:rPr>
      </w:pPr>
      <w:r w:rsidRPr="000923CB">
        <w:rPr>
          <w:rFonts w:ascii="Verdana" w:hAnsi="Verdana" w:cs="Arial"/>
          <w:b/>
          <w:bCs/>
          <w:color w:val="000000"/>
          <w:sz w:val="24"/>
          <w:szCs w:val="24"/>
          <w:lang w:eastAsia="pl-PL"/>
        </w:rPr>
        <w:t> </w:t>
      </w:r>
    </w:p>
    <w:p w:rsidR="00BC6628" w:rsidRPr="005C5CFD" w:rsidRDefault="00BC6628" w:rsidP="001F61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C4B4B"/>
          <w:sz w:val="24"/>
          <w:szCs w:val="24"/>
          <w:lang w:eastAsia="pl-PL"/>
        </w:rPr>
      </w:pP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Komisja </w:t>
      </w:r>
      <w:bookmarkStart w:id="0" w:name="_Hlk167428268"/>
      <w:r>
        <w:rPr>
          <w:rFonts w:ascii="Times New Roman" w:hAnsi="Times New Roman"/>
          <w:color w:val="000000"/>
          <w:sz w:val="24"/>
          <w:szCs w:val="24"/>
          <w:lang w:eastAsia="pl-PL"/>
        </w:rPr>
        <w:t>Budżetu, Finansów i Rozwoju</w:t>
      </w:r>
      <w:bookmarkEnd w:id="0"/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Rady Gminy Boronów w składzie:</w:t>
      </w:r>
    </w:p>
    <w:p w:rsidR="00BC6628" w:rsidRPr="005C5CFD" w:rsidRDefault="00BC6628" w:rsidP="001F61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C4B4B"/>
          <w:sz w:val="24"/>
          <w:szCs w:val="24"/>
          <w:lang w:eastAsia="pl-PL"/>
        </w:rPr>
      </w:pP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</w:p>
    <w:p w:rsidR="00BC6628" w:rsidRPr="005C5CFD" w:rsidRDefault="00BC6628" w:rsidP="001F61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C4B4B"/>
          <w:sz w:val="24"/>
          <w:szCs w:val="24"/>
          <w:lang w:eastAsia="pl-PL"/>
        </w:rPr>
      </w:pP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Łukasz Pietruszka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</w:p>
    <w:p w:rsidR="00BC6628" w:rsidRPr="005C5CFD" w:rsidRDefault="00BC6628" w:rsidP="001F61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C4B4B"/>
          <w:sz w:val="24"/>
          <w:szCs w:val="24"/>
          <w:lang w:eastAsia="pl-PL"/>
        </w:rPr>
      </w:pP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Robert Kucharczyk</w:t>
      </w:r>
    </w:p>
    <w:p w:rsidR="00BC6628" w:rsidRPr="005C5CFD" w:rsidRDefault="00BC6628" w:rsidP="001F61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C4B4B"/>
          <w:sz w:val="24"/>
          <w:szCs w:val="24"/>
          <w:lang w:eastAsia="pl-PL"/>
        </w:rPr>
      </w:pP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Irena Kozak</w:t>
      </w:r>
    </w:p>
    <w:p w:rsidR="00BC6628" w:rsidRPr="005C5CFD" w:rsidRDefault="00BC6628" w:rsidP="001F61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C4B4B"/>
          <w:sz w:val="24"/>
          <w:szCs w:val="24"/>
          <w:lang w:eastAsia="pl-PL"/>
        </w:rPr>
      </w:pP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Marek Mzyk</w:t>
      </w:r>
    </w:p>
    <w:p w:rsidR="00BC6628" w:rsidRPr="005C5CFD" w:rsidRDefault="00BC6628" w:rsidP="001F61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C4B4B"/>
          <w:sz w:val="24"/>
          <w:szCs w:val="24"/>
          <w:lang w:eastAsia="pl-PL"/>
        </w:rPr>
      </w:pP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Serafin Mzyk</w:t>
      </w:r>
    </w:p>
    <w:p w:rsidR="00BC6628" w:rsidRPr="005C5CFD" w:rsidRDefault="00BC6628" w:rsidP="001F61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C4B4B"/>
          <w:sz w:val="24"/>
          <w:szCs w:val="24"/>
          <w:lang w:eastAsia="pl-PL"/>
        </w:rPr>
      </w:pP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br/>
        <w:t>zebrała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>się w celu wyboru przewodniczącego komisji oraz zastępcy przewodniczącego komisji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BC6628" w:rsidRPr="005C5CFD" w:rsidRDefault="00BC6628" w:rsidP="001F61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C4B4B"/>
          <w:sz w:val="24"/>
          <w:szCs w:val="24"/>
          <w:lang w:eastAsia="pl-PL"/>
        </w:rPr>
      </w:pP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</w:p>
    <w:p w:rsidR="00BC6628" w:rsidRPr="005C5CFD" w:rsidRDefault="00BC6628" w:rsidP="001F61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C4B4B"/>
          <w:sz w:val="24"/>
          <w:szCs w:val="24"/>
          <w:lang w:eastAsia="pl-PL"/>
        </w:rPr>
      </w:pP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Pan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Marek Mzyk </w:t>
      </w: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>na przewodnicząc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ego</w:t>
      </w: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komisji zaproponował Pan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a Łukasza Pietruszkę</w:t>
      </w: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>, któr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y</w:t>
      </w: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wyraził zgodę.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>Nie pojawiło się więcej propozycji na przewodniczącego komisji.</w:t>
      </w:r>
    </w:p>
    <w:p w:rsidR="00BC6628" w:rsidRPr="005C5CFD" w:rsidRDefault="00BC6628" w:rsidP="001F61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C4B4B"/>
          <w:sz w:val="24"/>
          <w:szCs w:val="24"/>
          <w:lang w:eastAsia="pl-PL"/>
        </w:rPr>
      </w:pP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</w:p>
    <w:p w:rsidR="00BC6628" w:rsidRPr="005C5CFD" w:rsidRDefault="00BC6628" w:rsidP="001F61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C4B4B"/>
          <w:sz w:val="24"/>
          <w:szCs w:val="24"/>
          <w:lang w:eastAsia="pl-PL"/>
        </w:rPr>
      </w:pP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>Podaną propozycję poddano pod głosowanie.</w:t>
      </w:r>
    </w:p>
    <w:p w:rsidR="00BC6628" w:rsidRPr="005C5CFD" w:rsidRDefault="00BC6628" w:rsidP="001F61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C4B4B"/>
          <w:sz w:val="24"/>
          <w:szCs w:val="24"/>
          <w:lang w:eastAsia="pl-PL"/>
        </w:rPr>
      </w:pP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>Wyn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ik głosowania był następujący: 5 głosów ,,za”.</w:t>
      </w:r>
    </w:p>
    <w:p w:rsidR="00BC6628" w:rsidRPr="005C5CFD" w:rsidRDefault="00BC6628" w:rsidP="001F61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C4B4B"/>
          <w:sz w:val="24"/>
          <w:szCs w:val="24"/>
          <w:lang w:eastAsia="pl-PL"/>
        </w:rPr>
      </w:pP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> </w:t>
      </w:r>
    </w:p>
    <w:p w:rsidR="00BC6628" w:rsidRDefault="00BC6628" w:rsidP="001F61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>W związku z powyższym przewodnicząc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ym</w:t>
      </w: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komisji </w:t>
      </w:r>
      <w:r w:rsidRPr="00387450">
        <w:rPr>
          <w:rFonts w:ascii="Times New Roman" w:hAnsi="Times New Roman"/>
          <w:color w:val="000000"/>
          <w:sz w:val="24"/>
          <w:szCs w:val="24"/>
          <w:lang w:eastAsia="pl-PL"/>
        </w:rPr>
        <w:t>Budżetu, Finansów i Rozwoju</w:t>
      </w: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Rady Gminy Boronów został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Łukasz Pietruszka.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</w:r>
    </w:p>
    <w:p w:rsidR="00BC6628" w:rsidRPr="005C5CFD" w:rsidRDefault="00BC6628" w:rsidP="001F61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dalszej części spotkania na zastępcę przewodniczącego Pan Łukasz Pietruszka zaproponował Pana Serafina Mzyka, który wyraził zgodę. </w:t>
      </w: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Nie pojawiło się więcej propozycji na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zastępcę </w:t>
      </w: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>przewodniczącego komisji.</w:t>
      </w:r>
    </w:p>
    <w:p w:rsidR="00BC6628" w:rsidRPr="005C5CFD" w:rsidRDefault="00BC6628" w:rsidP="001F61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C4B4B"/>
          <w:sz w:val="24"/>
          <w:szCs w:val="24"/>
          <w:lang w:eastAsia="pl-PL"/>
        </w:rPr>
      </w:pP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>Podaną propozycję poddano pod głosowanie.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color w:val="4C4B4B"/>
          <w:sz w:val="24"/>
          <w:szCs w:val="24"/>
          <w:lang w:eastAsia="pl-PL"/>
        </w:rPr>
        <w:br/>
      </w: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>Wyn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ik głosowania był następujący: 5 głosów ,,za”.</w:t>
      </w:r>
    </w:p>
    <w:p w:rsidR="00BC6628" w:rsidRDefault="00BC6628" w:rsidP="001F61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br/>
      </w: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związku z powyższym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zastępcą </w:t>
      </w: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>p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rzewodniczącego</w:t>
      </w: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komisji </w:t>
      </w:r>
      <w:r w:rsidRPr="00387450">
        <w:rPr>
          <w:rFonts w:ascii="Times New Roman" w:hAnsi="Times New Roman"/>
          <w:color w:val="000000"/>
          <w:sz w:val="24"/>
          <w:szCs w:val="24"/>
          <w:lang w:eastAsia="pl-PL"/>
        </w:rPr>
        <w:t>Budżetu, Finansów i Rozwoju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5C5CF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Rady Gminy Boronów został Pan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Serafin Mzyk 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</w:r>
    </w:p>
    <w:p w:rsidR="00BC6628" w:rsidRDefault="00BC6628" w:rsidP="001F61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Na tym posiedzenie zakończono.</w:t>
      </w:r>
    </w:p>
    <w:p w:rsidR="00BC6628" w:rsidRDefault="00BC6628" w:rsidP="009E0112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/>
        <w:t>Przewodniczący Komisji:</w:t>
      </w:r>
    </w:p>
    <w:p w:rsidR="00BC6628" w:rsidRPr="005A6BEA" w:rsidRDefault="00BC6628" w:rsidP="009E0112">
      <w:pPr>
        <w:shd w:val="clear" w:color="auto" w:fill="FFFFFF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Łukasz Pietruszka</w:t>
      </w:r>
      <w:r>
        <w:rPr>
          <w:rFonts w:ascii="Times New Roman" w:hAnsi="Times New Roman"/>
        </w:rPr>
        <w:tab/>
      </w:r>
    </w:p>
    <w:sectPr w:rsidR="00BC6628" w:rsidRPr="005A6BEA" w:rsidSect="00F86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3CB"/>
    <w:rsid w:val="000923CB"/>
    <w:rsid w:val="000924A6"/>
    <w:rsid w:val="000A23F8"/>
    <w:rsid w:val="00154B90"/>
    <w:rsid w:val="001E061E"/>
    <w:rsid w:val="001F61FC"/>
    <w:rsid w:val="003850AA"/>
    <w:rsid w:val="00387450"/>
    <w:rsid w:val="004E188D"/>
    <w:rsid w:val="004F623B"/>
    <w:rsid w:val="005A6BEA"/>
    <w:rsid w:val="005C5CFD"/>
    <w:rsid w:val="005F0D10"/>
    <w:rsid w:val="005F7DEE"/>
    <w:rsid w:val="006140F0"/>
    <w:rsid w:val="006302EB"/>
    <w:rsid w:val="00787480"/>
    <w:rsid w:val="00796C48"/>
    <w:rsid w:val="007D2A74"/>
    <w:rsid w:val="007F62F0"/>
    <w:rsid w:val="008640F6"/>
    <w:rsid w:val="00887EDF"/>
    <w:rsid w:val="00956F20"/>
    <w:rsid w:val="009C7219"/>
    <w:rsid w:val="009E0112"/>
    <w:rsid w:val="00A0121D"/>
    <w:rsid w:val="00A02FE1"/>
    <w:rsid w:val="00A45631"/>
    <w:rsid w:val="00A51103"/>
    <w:rsid w:val="00A819C9"/>
    <w:rsid w:val="00B81BDE"/>
    <w:rsid w:val="00BC6628"/>
    <w:rsid w:val="00C5053C"/>
    <w:rsid w:val="00D1461C"/>
    <w:rsid w:val="00E214D6"/>
    <w:rsid w:val="00E62CFA"/>
    <w:rsid w:val="00EA0EA5"/>
    <w:rsid w:val="00F14D58"/>
    <w:rsid w:val="00F8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D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923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23CB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styleId="Strong">
    <w:name w:val="Strong"/>
    <w:basedOn w:val="DefaultParagraphFont"/>
    <w:uiPriority w:val="99"/>
    <w:qFormat/>
    <w:rsid w:val="000923CB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092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6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180</Words>
  <Characters>1082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Ewa Stefanik</cp:lastModifiedBy>
  <cp:revision>7</cp:revision>
  <dcterms:created xsi:type="dcterms:W3CDTF">2024-05-24T05:38:00Z</dcterms:created>
  <dcterms:modified xsi:type="dcterms:W3CDTF">2024-06-11T07:30:00Z</dcterms:modified>
</cp:coreProperties>
</file>